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31D" w:rsidRDefault="0096431D" w:rsidP="00161F0C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74520" cy="1709928"/>
            <wp:effectExtent l="0" t="0" r="5080" b="5080"/>
            <wp:wrapSquare wrapText="bothSides"/>
            <wp:docPr id="4385130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13000" name="Picture 4385130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31D" w:rsidRDefault="0096431D" w:rsidP="00161F0C">
      <w:pPr>
        <w:jc w:val="both"/>
      </w:pPr>
    </w:p>
    <w:p w:rsidR="0096431D" w:rsidRDefault="0096431D" w:rsidP="00161F0C">
      <w:pPr>
        <w:jc w:val="both"/>
      </w:pPr>
    </w:p>
    <w:p w:rsidR="0096431D" w:rsidRDefault="0096431D" w:rsidP="00161F0C">
      <w:pPr>
        <w:jc w:val="both"/>
      </w:pPr>
    </w:p>
    <w:p w:rsidR="0096431D" w:rsidRDefault="0096431D" w:rsidP="00161F0C">
      <w:pPr>
        <w:jc w:val="both"/>
      </w:pPr>
      <w:r>
        <w:softHyphen/>
      </w:r>
      <w:r>
        <w:softHyphen/>
      </w:r>
      <w:r>
        <w:softHyphen/>
      </w:r>
      <w:r>
        <w:softHyphen/>
      </w:r>
    </w:p>
    <w:p w:rsidR="0096431D" w:rsidRDefault="0096431D" w:rsidP="00161F0C">
      <w:pPr>
        <w:jc w:val="both"/>
      </w:pPr>
    </w:p>
    <w:p w:rsidR="0096431D" w:rsidRDefault="0096431D" w:rsidP="00161F0C">
      <w:pPr>
        <w:jc w:val="both"/>
      </w:pPr>
    </w:p>
    <w:p w:rsidR="0096431D" w:rsidRDefault="0096431D" w:rsidP="00161F0C">
      <w:pPr>
        <w:jc w:val="both"/>
      </w:pPr>
    </w:p>
    <w:p w:rsidR="0096431D" w:rsidRDefault="0096431D" w:rsidP="00161F0C">
      <w:pPr>
        <w:jc w:val="both"/>
      </w:pPr>
    </w:p>
    <w:p w:rsidR="0096431D" w:rsidRDefault="0096431D" w:rsidP="00161F0C">
      <w:pPr>
        <w:jc w:val="both"/>
      </w:pPr>
    </w:p>
    <w:p w:rsidR="00161F0C" w:rsidRPr="006D3311" w:rsidRDefault="00161F0C" w:rsidP="00161F0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150EA" wp14:editId="4AFA06C3">
                <wp:simplePos x="0" y="0"/>
                <wp:positionH relativeFrom="column">
                  <wp:posOffset>6724</wp:posOffset>
                </wp:positionH>
                <wp:positionV relativeFrom="paragraph">
                  <wp:posOffset>67235</wp:posOffset>
                </wp:positionV>
                <wp:extent cx="6858000" cy="0"/>
                <wp:effectExtent l="0" t="0" r="12700" b="12700"/>
                <wp:wrapNone/>
                <wp:docPr id="7618158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69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FA89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3pt" to="540.55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" strokecolor="#066938" strokeweight="1pt">
                <v:stroke joinstyle="miter"/>
              </v:line>
            </w:pict>
          </mc:Fallback>
        </mc:AlternateContent>
      </w:r>
    </w:p>
    <w:p w:rsidR="00161F0C" w:rsidRDefault="00161F0C" w:rsidP="00161F0C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6F6046">
        <w:rPr>
          <w:rFonts w:ascii="Calibri" w:hAnsi="Calibri" w:cs="Calibri"/>
          <w:b/>
          <w:bCs/>
          <w:color w:val="066938"/>
          <w:sz w:val="28"/>
          <w:szCs w:val="28"/>
        </w:rPr>
        <w:t xml:space="preserve">POLICY TITLE: </w:t>
      </w:r>
      <w:r>
        <w:rPr>
          <w:rFonts w:ascii="Calibri" w:hAnsi="Calibri" w:cs="Calibri"/>
          <w:b/>
          <w:bCs/>
          <w:color w:val="066938"/>
          <w:sz w:val="28"/>
          <w:szCs w:val="28"/>
        </w:rPr>
        <w:t xml:space="preserve"> </w:t>
      </w:r>
    </w:p>
    <w:p w:rsidR="001419B7" w:rsidRPr="00DF0639" w:rsidRDefault="001419B7" w:rsidP="00161F0C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161F0C" w:rsidRDefault="00DF0639" w:rsidP="00161F0C">
      <w:pPr>
        <w:contextualSpacing/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APPLIES TO</w:t>
      </w:r>
      <w:r w:rsidR="00161F0C">
        <w:rPr>
          <w:rFonts w:ascii="Calibri" w:hAnsi="Calibri" w:cs="Calibri"/>
          <w:b/>
          <w:bCs/>
          <w:color w:val="066938"/>
          <w:sz w:val="28"/>
          <w:szCs w:val="28"/>
        </w:rPr>
        <w:t xml:space="preserve">: </w:t>
      </w:r>
    </w:p>
    <w:p w:rsidR="00161F0C" w:rsidRPr="00DF0639" w:rsidRDefault="00161F0C" w:rsidP="00161F0C">
      <w:pPr>
        <w:contextualSpacing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161F0C" w:rsidRPr="006001F5" w:rsidRDefault="00161F0C" w:rsidP="00161F0C">
      <w:pPr>
        <w:pStyle w:val="Default"/>
        <w:rPr>
          <w:rFonts w:ascii="Georgia" w:hAnsi="Georgia" w:cs="Georgia"/>
          <w:sz w:val="23"/>
          <w:szCs w:val="23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 xml:space="preserve">ADMINISTRATIVE AUTHORITY: </w:t>
      </w:r>
    </w:p>
    <w:p w:rsidR="00161F0C" w:rsidRPr="00DF0639" w:rsidRDefault="00161F0C" w:rsidP="00161F0C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161F0C" w:rsidRPr="006001F5" w:rsidRDefault="00161F0C" w:rsidP="00161F0C">
      <w:pPr>
        <w:pStyle w:val="Default"/>
      </w:pPr>
      <w:r w:rsidRPr="006F6046">
        <w:rPr>
          <w:rFonts w:ascii="Calibri" w:hAnsi="Calibri" w:cs="Calibri"/>
          <w:b/>
          <w:bCs/>
          <w:color w:val="066938"/>
          <w:sz w:val="28"/>
          <w:szCs w:val="28"/>
        </w:rPr>
        <w:t xml:space="preserve">APPROVED BY: </w:t>
      </w:r>
    </w:p>
    <w:p w:rsidR="00161F0C" w:rsidRPr="00DF0639" w:rsidRDefault="00161F0C" w:rsidP="00161F0C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874DBE" w:rsidRDefault="00161F0C" w:rsidP="00874DBE">
      <w:pPr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 w:rsidRPr="006F6046">
        <w:rPr>
          <w:rFonts w:ascii="Calibri" w:hAnsi="Calibri" w:cs="Calibri"/>
          <w:b/>
          <w:bCs/>
          <w:color w:val="066938"/>
          <w:sz w:val="28"/>
          <w:szCs w:val="28"/>
        </w:rPr>
        <w:t xml:space="preserve">EFFECTIVE DATE: </w:t>
      </w:r>
    </w:p>
    <w:p w:rsidR="00874DBE" w:rsidRDefault="00874DBE" w:rsidP="00874DBE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874DBE" w:rsidRDefault="00874DBE" w:rsidP="00874DBE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  <w:r>
        <w:rPr>
          <w:rFonts w:ascii="Calibri" w:hAnsi="Calibri" w:cs="Calibri"/>
          <w:b/>
          <w:bCs/>
          <w:color w:val="086937"/>
          <w:sz w:val="28"/>
          <w:szCs w:val="28"/>
        </w:rPr>
        <w:t>NEXT REVIEW DATE:</w:t>
      </w:r>
    </w:p>
    <w:p w:rsidR="00874DBE" w:rsidRPr="00874DBE" w:rsidRDefault="00874DBE" w:rsidP="00874DBE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</w:p>
    <w:p w:rsidR="00161F0C" w:rsidRDefault="00161F0C" w:rsidP="00161F0C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233F0" wp14:editId="24EF7ADF">
                <wp:simplePos x="0" y="0"/>
                <wp:positionH relativeFrom="column">
                  <wp:posOffset>0</wp:posOffset>
                </wp:positionH>
                <wp:positionV relativeFrom="paragraph">
                  <wp:posOffset>74632</wp:posOffset>
                </wp:positionV>
                <wp:extent cx="6858000" cy="0"/>
                <wp:effectExtent l="0" t="0" r="12700" b="12700"/>
                <wp:wrapNone/>
                <wp:docPr id="728698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69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6A7F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pt" to="540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" strokecolor="#066938" strokeweight="1pt">
                <v:stroke joinstyle="miter"/>
              </v:line>
            </w:pict>
          </mc:Fallback>
        </mc:AlternateContent>
      </w:r>
    </w:p>
    <w:p w:rsidR="00161F0C" w:rsidRPr="00F51C2E" w:rsidRDefault="00161F0C" w:rsidP="00161F0C">
      <w:pPr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 w:rsidRPr="00F51C2E">
        <w:rPr>
          <w:rFonts w:ascii="Calibri" w:hAnsi="Calibri" w:cs="Calibri"/>
          <w:b/>
          <w:bCs/>
          <w:color w:val="066938"/>
          <w:sz w:val="28"/>
          <w:szCs w:val="28"/>
        </w:rPr>
        <w:t xml:space="preserve">POLICY STATEMENT: </w:t>
      </w:r>
    </w:p>
    <w:p w:rsidR="0003242F" w:rsidRPr="002B2BE0" w:rsidRDefault="0003242F" w:rsidP="00161F0C">
      <w:pPr>
        <w:pStyle w:val="BodyText"/>
        <w:spacing w:line="264" w:lineRule="auto"/>
        <w:jc w:val="both"/>
        <w:rPr>
          <w:rFonts w:ascii="Calibri" w:hAnsi="Calibri" w:cs="Calibri"/>
          <w:color w:val="000000" w:themeColor="text1"/>
          <w:kern w:val="2"/>
          <w:sz w:val="24"/>
          <w:szCs w:val="24"/>
        </w:rPr>
      </w:pPr>
    </w:p>
    <w:p w:rsidR="0003242F" w:rsidRDefault="008E43E2" w:rsidP="0003242F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DEFINITIONS</w:t>
      </w:r>
      <w:r w:rsidR="0003242F" w:rsidRPr="00F51C2E">
        <w:rPr>
          <w:rFonts w:ascii="Calibri" w:hAnsi="Calibri" w:cs="Calibri"/>
          <w:b/>
          <w:bCs/>
          <w:color w:val="066938"/>
          <w:sz w:val="28"/>
          <w:szCs w:val="28"/>
        </w:rPr>
        <w:t>:</w:t>
      </w:r>
    </w:p>
    <w:p w:rsidR="00031C1D" w:rsidRPr="002B2BE0" w:rsidRDefault="00031C1D" w:rsidP="00161F0C">
      <w:pPr>
        <w:pStyle w:val="BodyText"/>
        <w:spacing w:line="264" w:lineRule="auto"/>
        <w:jc w:val="both"/>
        <w:rPr>
          <w:rFonts w:ascii="Calibri" w:hAnsi="Calibri" w:cs="Calibri"/>
          <w:color w:val="000000" w:themeColor="text1"/>
          <w:kern w:val="2"/>
          <w:sz w:val="24"/>
          <w:szCs w:val="24"/>
        </w:rPr>
      </w:pPr>
    </w:p>
    <w:p w:rsidR="00161F0C" w:rsidRDefault="00161F0C" w:rsidP="00161F0C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PROCE</w:t>
      </w:r>
      <w:r w:rsidR="007D257D">
        <w:rPr>
          <w:rFonts w:ascii="Calibri" w:hAnsi="Calibri" w:cs="Calibri"/>
          <w:b/>
          <w:bCs/>
          <w:color w:val="066938"/>
          <w:sz w:val="28"/>
          <w:szCs w:val="28"/>
        </w:rPr>
        <w:t>SS</w:t>
      </w:r>
      <w:r w:rsidRPr="00F51C2E">
        <w:rPr>
          <w:rFonts w:ascii="Calibri" w:hAnsi="Calibri" w:cs="Calibri"/>
          <w:b/>
          <w:bCs/>
          <w:color w:val="066938"/>
          <w:sz w:val="28"/>
          <w:szCs w:val="28"/>
        </w:rPr>
        <w:t>:</w:t>
      </w:r>
    </w:p>
    <w:p w:rsidR="00161F0C" w:rsidRPr="002B2BE0" w:rsidRDefault="00161F0C" w:rsidP="00161F0C">
      <w:pPr>
        <w:jc w:val="both"/>
        <w:rPr>
          <w:rFonts w:ascii="Calibri" w:hAnsi="Calibri" w:cs="Calibri"/>
          <w:color w:val="000000" w:themeColor="text1"/>
        </w:rPr>
      </w:pPr>
    </w:p>
    <w:p w:rsidR="00131FFB" w:rsidRPr="00DF0639" w:rsidRDefault="00131FFB" w:rsidP="001419B7">
      <w:pPr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REFERENCES AND RELATED MATERIALS</w:t>
      </w:r>
      <w:r w:rsidR="001419B7" w:rsidRPr="00F51C2E">
        <w:rPr>
          <w:rFonts w:ascii="Calibri" w:hAnsi="Calibri" w:cs="Calibri"/>
          <w:b/>
          <w:bCs/>
          <w:color w:val="066938"/>
          <w:sz w:val="28"/>
          <w:szCs w:val="28"/>
        </w:rPr>
        <w:t>:</w:t>
      </w:r>
    </w:p>
    <w:p w:rsidR="001419B7" w:rsidRPr="002B2BE0" w:rsidRDefault="001419B7" w:rsidP="001419B7">
      <w:pPr>
        <w:jc w:val="both"/>
        <w:rPr>
          <w:rFonts w:ascii="Calibri" w:hAnsi="Calibri" w:cs="Calibri"/>
          <w:color w:val="000000" w:themeColor="text1"/>
        </w:rPr>
      </w:pPr>
    </w:p>
    <w:p w:rsidR="00131FFB" w:rsidRPr="00131FFB" w:rsidRDefault="00131FFB" w:rsidP="001419B7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  <w:r w:rsidRPr="00131FFB">
        <w:rPr>
          <w:rFonts w:ascii="Calibri" w:hAnsi="Calibri" w:cs="Calibri"/>
          <w:b/>
          <w:bCs/>
          <w:color w:val="086937"/>
          <w:sz w:val="28"/>
          <w:szCs w:val="28"/>
        </w:rPr>
        <w:t xml:space="preserve">CONTACTS: </w:t>
      </w:r>
    </w:p>
    <w:p w:rsidR="00131FFB" w:rsidRPr="002B2BE0" w:rsidRDefault="00131FFB" w:rsidP="001419B7">
      <w:pPr>
        <w:jc w:val="both"/>
        <w:rPr>
          <w:rFonts w:ascii="Calibri" w:hAnsi="Calibri" w:cs="Calibri"/>
          <w:color w:val="000000" w:themeColor="text1"/>
        </w:rPr>
      </w:pPr>
    </w:p>
    <w:p w:rsidR="00131FFB" w:rsidRDefault="00131FFB" w:rsidP="001419B7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  <w:r w:rsidRPr="00131FFB">
        <w:rPr>
          <w:rFonts w:ascii="Calibri" w:hAnsi="Calibri" w:cs="Calibri"/>
          <w:b/>
          <w:bCs/>
          <w:color w:val="086937"/>
          <w:sz w:val="28"/>
          <w:szCs w:val="28"/>
        </w:rPr>
        <w:t>HISTORY:</w:t>
      </w:r>
    </w:p>
    <w:p w:rsidR="002B2BE0" w:rsidRPr="002B2BE0" w:rsidRDefault="002B2BE0" w:rsidP="001419B7">
      <w:pPr>
        <w:jc w:val="both"/>
        <w:rPr>
          <w:rFonts w:ascii="Calibri" w:hAnsi="Calibri" w:cs="Calibri"/>
          <w:color w:val="000000" w:themeColor="text1"/>
        </w:rPr>
      </w:pPr>
    </w:p>
    <w:p w:rsidR="00161F0C" w:rsidRPr="001419B7" w:rsidRDefault="00161F0C" w:rsidP="001419B7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97A15" wp14:editId="27DD2C88">
                <wp:simplePos x="0" y="0"/>
                <wp:positionH relativeFrom="column">
                  <wp:posOffset>0</wp:posOffset>
                </wp:positionH>
                <wp:positionV relativeFrom="paragraph">
                  <wp:posOffset>119978</wp:posOffset>
                </wp:positionV>
                <wp:extent cx="6858000" cy="0"/>
                <wp:effectExtent l="0" t="0" r="12700" b="12700"/>
                <wp:wrapNone/>
                <wp:docPr id="181363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69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FD0B5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540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" strokecolor="#066938" strokeweight="1pt">
                <v:stroke joinstyle="miter"/>
              </v:line>
            </w:pict>
          </mc:Fallback>
        </mc:AlternateContent>
      </w:r>
    </w:p>
    <w:p w:rsidR="00161F0C" w:rsidRDefault="00161F0C" w:rsidP="00161F0C"/>
    <w:p w:rsidR="004C1487" w:rsidRDefault="004C1487"/>
    <w:sectPr w:rsidR="004C1487" w:rsidSect="004C5A9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D05" w:rsidRDefault="00B51D05">
      <w:r>
        <w:separator/>
      </w:r>
    </w:p>
  </w:endnote>
  <w:endnote w:type="continuationSeparator" w:id="0">
    <w:p w:rsidR="00B51D05" w:rsidRDefault="00B5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01CA" w:rsidRDefault="007601CA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D05" w:rsidRDefault="00B51D05">
      <w:r>
        <w:separator/>
      </w:r>
    </w:p>
  </w:footnote>
  <w:footnote w:type="continuationSeparator" w:id="0">
    <w:p w:rsidR="00B51D05" w:rsidRDefault="00B5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29F"/>
    <w:multiLevelType w:val="hybridMultilevel"/>
    <w:tmpl w:val="3968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322F"/>
    <w:multiLevelType w:val="hybridMultilevel"/>
    <w:tmpl w:val="F0DC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908"/>
    <w:multiLevelType w:val="hybridMultilevel"/>
    <w:tmpl w:val="59FA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23A0"/>
    <w:multiLevelType w:val="hybridMultilevel"/>
    <w:tmpl w:val="F7EE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4DC0"/>
    <w:multiLevelType w:val="hybridMultilevel"/>
    <w:tmpl w:val="E0C0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C07DC"/>
    <w:multiLevelType w:val="hybridMultilevel"/>
    <w:tmpl w:val="580E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562509">
    <w:abstractNumId w:val="5"/>
  </w:num>
  <w:num w:numId="2" w16cid:durableId="2073233785">
    <w:abstractNumId w:val="3"/>
  </w:num>
  <w:num w:numId="3" w16cid:durableId="1782727958">
    <w:abstractNumId w:val="2"/>
  </w:num>
  <w:num w:numId="4" w16cid:durableId="62681328">
    <w:abstractNumId w:val="0"/>
  </w:num>
  <w:num w:numId="5" w16cid:durableId="922373475">
    <w:abstractNumId w:val="1"/>
  </w:num>
  <w:num w:numId="6" w16cid:durableId="882912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B2"/>
    <w:rsid w:val="0000602F"/>
    <w:rsid w:val="00006CE4"/>
    <w:rsid w:val="0000738C"/>
    <w:rsid w:val="00007EAD"/>
    <w:rsid w:val="00012925"/>
    <w:rsid w:val="00020FAC"/>
    <w:rsid w:val="00027B59"/>
    <w:rsid w:val="00031C1D"/>
    <w:rsid w:val="0003242F"/>
    <w:rsid w:val="00036643"/>
    <w:rsid w:val="000369DE"/>
    <w:rsid w:val="000401EC"/>
    <w:rsid w:val="000425AC"/>
    <w:rsid w:val="00053963"/>
    <w:rsid w:val="0005400B"/>
    <w:rsid w:val="000608C6"/>
    <w:rsid w:val="00062D04"/>
    <w:rsid w:val="000645E2"/>
    <w:rsid w:val="0006604C"/>
    <w:rsid w:val="000674B4"/>
    <w:rsid w:val="0007012A"/>
    <w:rsid w:val="00073923"/>
    <w:rsid w:val="0008735F"/>
    <w:rsid w:val="0009671B"/>
    <w:rsid w:val="000A41B4"/>
    <w:rsid w:val="000A7F15"/>
    <w:rsid w:val="000B2C94"/>
    <w:rsid w:val="000B609B"/>
    <w:rsid w:val="000C4762"/>
    <w:rsid w:val="000C4D39"/>
    <w:rsid w:val="000C50BC"/>
    <w:rsid w:val="000C7DD9"/>
    <w:rsid w:val="000D01E7"/>
    <w:rsid w:val="000E2C9F"/>
    <w:rsid w:val="000F20A5"/>
    <w:rsid w:val="001017CA"/>
    <w:rsid w:val="00103D26"/>
    <w:rsid w:val="00104804"/>
    <w:rsid w:val="001150B0"/>
    <w:rsid w:val="001159A4"/>
    <w:rsid w:val="00115AF6"/>
    <w:rsid w:val="0011694D"/>
    <w:rsid w:val="00122359"/>
    <w:rsid w:val="001236D4"/>
    <w:rsid w:val="001246D9"/>
    <w:rsid w:val="00131FFB"/>
    <w:rsid w:val="0013214D"/>
    <w:rsid w:val="00134201"/>
    <w:rsid w:val="001419B7"/>
    <w:rsid w:val="001434BD"/>
    <w:rsid w:val="0014560C"/>
    <w:rsid w:val="00147571"/>
    <w:rsid w:val="00150503"/>
    <w:rsid w:val="0016017C"/>
    <w:rsid w:val="0016142D"/>
    <w:rsid w:val="00161E3A"/>
    <w:rsid w:val="00161F0C"/>
    <w:rsid w:val="001817EE"/>
    <w:rsid w:val="001912C5"/>
    <w:rsid w:val="0019199F"/>
    <w:rsid w:val="00193F40"/>
    <w:rsid w:val="0019408E"/>
    <w:rsid w:val="001A23D7"/>
    <w:rsid w:val="001A4596"/>
    <w:rsid w:val="001A57AB"/>
    <w:rsid w:val="001A5C71"/>
    <w:rsid w:val="001B2D1E"/>
    <w:rsid w:val="001C12DD"/>
    <w:rsid w:val="001D5EE1"/>
    <w:rsid w:val="001D764D"/>
    <w:rsid w:val="001F2DAB"/>
    <w:rsid w:val="001F31AF"/>
    <w:rsid w:val="001F73D7"/>
    <w:rsid w:val="001F79B9"/>
    <w:rsid w:val="002011BD"/>
    <w:rsid w:val="00203822"/>
    <w:rsid w:val="00206D2D"/>
    <w:rsid w:val="00210820"/>
    <w:rsid w:val="002165DF"/>
    <w:rsid w:val="00223E21"/>
    <w:rsid w:val="002259AC"/>
    <w:rsid w:val="00226229"/>
    <w:rsid w:val="00236762"/>
    <w:rsid w:val="00241F56"/>
    <w:rsid w:val="00251B35"/>
    <w:rsid w:val="0026142F"/>
    <w:rsid w:val="00275FE9"/>
    <w:rsid w:val="002763EC"/>
    <w:rsid w:val="002773CE"/>
    <w:rsid w:val="002A1728"/>
    <w:rsid w:val="002B1470"/>
    <w:rsid w:val="002B2BE0"/>
    <w:rsid w:val="002B65A5"/>
    <w:rsid w:val="002C2550"/>
    <w:rsid w:val="002C29D3"/>
    <w:rsid w:val="002D59E1"/>
    <w:rsid w:val="002D7BD2"/>
    <w:rsid w:val="002E68EE"/>
    <w:rsid w:val="002F364E"/>
    <w:rsid w:val="002F5D64"/>
    <w:rsid w:val="002F786A"/>
    <w:rsid w:val="00302E70"/>
    <w:rsid w:val="00307B4E"/>
    <w:rsid w:val="00322FAC"/>
    <w:rsid w:val="00342282"/>
    <w:rsid w:val="00347AEB"/>
    <w:rsid w:val="00354797"/>
    <w:rsid w:val="00364613"/>
    <w:rsid w:val="00373876"/>
    <w:rsid w:val="00374ACD"/>
    <w:rsid w:val="00377D83"/>
    <w:rsid w:val="003865BE"/>
    <w:rsid w:val="003866FC"/>
    <w:rsid w:val="00386C1B"/>
    <w:rsid w:val="00386DF1"/>
    <w:rsid w:val="00390205"/>
    <w:rsid w:val="003A21AD"/>
    <w:rsid w:val="003A7E1B"/>
    <w:rsid w:val="003B127E"/>
    <w:rsid w:val="003B1856"/>
    <w:rsid w:val="003B74C6"/>
    <w:rsid w:val="003C1EF4"/>
    <w:rsid w:val="003C423E"/>
    <w:rsid w:val="003C57B1"/>
    <w:rsid w:val="003D1617"/>
    <w:rsid w:val="003D48E9"/>
    <w:rsid w:val="003E4445"/>
    <w:rsid w:val="003E698E"/>
    <w:rsid w:val="00410020"/>
    <w:rsid w:val="004120C1"/>
    <w:rsid w:val="00412498"/>
    <w:rsid w:val="004156CB"/>
    <w:rsid w:val="00416583"/>
    <w:rsid w:val="00420A59"/>
    <w:rsid w:val="00424A1C"/>
    <w:rsid w:val="00425DB6"/>
    <w:rsid w:val="0043178C"/>
    <w:rsid w:val="0043555C"/>
    <w:rsid w:val="00435700"/>
    <w:rsid w:val="004416EE"/>
    <w:rsid w:val="00441C55"/>
    <w:rsid w:val="00441E0D"/>
    <w:rsid w:val="00444020"/>
    <w:rsid w:val="0044602B"/>
    <w:rsid w:val="00451975"/>
    <w:rsid w:val="004641C8"/>
    <w:rsid w:val="00465D35"/>
    <w:rsid w:val="00465D76"/>
    <w:rsid w:val="00471DC2"/>
    <w:rsid w:val="00476D07"/>
    <w:rsid w:val="004815BE"/>
    <w:rsid w:val="00482DDD"/>
    <w:rsid w:val="00483E5B"/>
    <w:rsid w:val="004845F5"/>
    <w:rsid w:val="00497BCC"/>
    <w:rsid w:val="004A13FB"/>
    <w:rsid w:val="004A2D71"/>
    <w:rsid w:val="004A31CE"/>
    <w:rsid w:val="004B00A3"/>
    <w:rsid w:val="004B0165"/>
    <w:rsid w:val="004B487F"/>
    <w:rsid w:val="004B529B"/>
    <w:rsid w:val="004B702E"/>
    <w:rsid w:val="004C1487"/>
    <w:rsid w:val="004C6C14"/>
    <w:rsid w:val="004D47FB"/>
    <w:rsid w:val="004D4905"/>
    <w:rsid w:val="004E06D3"/>
    <w:rsid w:val="004E57AA"/>
    <w:rsid w:val="004F2094"/>
    <w:rsid w:val="004F2204"/>
    <w:rsid w:val="004F4C36"/>
    <w:rsid w:val="004F73A7"/>
    <w:rsid w:val="00504C1E"/>
    <w:rsid w:val="005057B4"/>
    <w:rsid w:val="00507C4D"/>
    <w:rsid w:val="00510F22"/>
    <w:rsid w:val="00520EE7"/>
    <w:rsid w:val="00523E65"/>
    <w:rsid w:val="0052669B"/>
    <w:rsid w:val="00530868"/>
    <w:rsid w:val="00531393"/>
    <w:rsid w:val="00531E12"/>
    <w:rsid w:val="00533CD5"/>
    <w:rsid w:val="00533D82"/>
    <w:rsid w:val="005419D5"/>
    <w:rsid w:val="00544701"/>
    <w:rsid w:val="005505E4"/>
    <w:rsid w:val="00550FAA"/>
    <w:rsid w:val="00551F93"/>
    <w:rsid w:val="005559E8"/>
    <w:rsid w:val="00560813"/>
    <w:rsid w:val="005632A3"/>
    <w:rsid w:val="0056611A"/>
    <w:rsid w:val="00575809"/>
    <w:rsid w:val="0057755A"/>
    <w:rsid w:val="005837DD"/>
    <w:rsid w:val="00584718"/>
    <w:rsid w:val="00584F24"/>
    <w:rsid w:val="0059110E"/>
    <w:rsid w:val="00593164"/>
    <w:rsid w:val="00593715"/>
    <w:rsid w:val="0059751D"/>
    <w:rsid w:val="005A21D6"/>
    <w:rsid w:val="005D02D0"/>
    <w:rsid w:val="005D34F0"/>
    <w:rsid w:val="005E096B"/>
    <w:rsid w:val="005E2701"/>
    <w:rsid w:val="005E2AA9"/>
    <w:rsid w:val="005E3A1A"/>
    <w:rsid w:val="005F2050"/>
    <w:rsid w:val="005F4BC0"/>
    <w:rsid w:val="005F7CE0"/>
    <w:rsid w:val="00605DE3"/>
    <w:rsid w:val="00611714"/>
    <w:rsid w:val="00615726"/>
    <w:rsid w:val="006212FB"/>
    <w:rsid w:val="0062743B"/>
    <w:rsid w:val="00641C22"/>
    <w:rsid w:val="00651F48"/>
    <w:rsid w:val="006612CB"/>
    <w:rsid w:val="00664E5F"/>
    <w:rsid w:val="0067261E"/>
    <w:rsid w:val="006736ED"/>
    <w:rsid w:val="006813D1"/>
    <w:rsid w:val="00681E11"/>
    <w:rsid w:val="00682889"/>
    <w:rsid w:val="00685F3F"/>
    <w:rsid w:val="00690DB1"/>
    <w:rsid w:val="00691153"/>
    <w:rsid w:val="006A26B7"/>
    <w:rsid w:val="006A306B"/>
    <w:rsid w:val="006A5016"/>
    <w:rsid w:val="006B67F6"/>
    <w:rsid w:val="006B724D"/>
    <w:rsid w:val="006B7DDC"/>
    <w:rsid w:val="006C0ABF"/>
    <w:rsid w:val="006C2C72"/>
    <w:rsid w:val="006C68CC"/>
    <w:rsid w:val="006D1701"/>
    <w:rsid w:val="006D4642"/>
    <w:rsid w:val="006E007E"/>
    <w:rsid w:val="006E1764"/>
    <w:rsid w:val="006E31B1"/>
    <w:rsid w:val="006E4C2F"/>
    <w:rsid w:val="006E54BC"/>
    <w:rsid w:val="006F3496"/>
    <w:rsid w:val="006F7897"/>
    <w:rsid w:val="00700ADB"/>
    <w:rsid w:val="007117F6"/>
    <w:rsid w:val="00713DE7"/>
    <w:rsid w:val="007172C6"/>
    <w:rsid w:val="007207AB"/>
    <w:rsid w:val="007224EC"/>
    <w:rsid w:val="00726996"/>
    <w:rsid w:val="00727495"/>
    <w:rsid w:val="007319E5"/>
    <w:rsid w:val="007401C0"/>
    <w:rsid w:val="007431D7"/>
    <w:rsid w:val="007533BD"/>
    <w:rsid w:val="00754F1B"/>
    <w:rsid w:val="00755C4F"/>
    <w:rsid w:val="007601CA"/>
    <w:rsid w:val="00761235"/>
    <w:rsid w:val="007621E0"/>
    <w:rsid w:val="00763F28"/>
    <w:rsid w:val="00764CF7"/>
    <w:rsid w:val="00765A56"/>
    <w:rsid w:val="00766982"/>
    <w:rsid w:val="007748E0"/>
    <w:rsid w:val="00776CAB"/>
    <w:rsid w:val="00784485"/>
    <w:rsid w:val="00791E1B"/>
    <w:rsid w:val="007944D1"/>
    <w:rsid w:val="007A5968"/>
    <w:rsid w:val="007A720B"/>
    <w:rsid w:val="007A7335"/>
    <w:rsid w:val="007B696E"/>
    <w:rsid w:val="007C0ED2"/>
    <w:rsid w:val="007D1893"/>
    <w:rsid w:val="007D257D"/>
    <w:rsid w:val="007E561F"/>
    <w:rsid w:val="007F0909"/>
    <w:rsid w:val="007F1FFE"/>
    <w:rsid w:val="007F61BF"/>
    <w:rsid w:val="007F661E"/>
    <w:rsid w:val="007F730D"/>
    <w:rsid w:val="00801FFA"/>
    <w:rsid w:val="00802127"/>
    <w:rsid w:val="008024CC"/>
    <w:rsid w:val="00807522"/>
    <w:rsid w:val="00812E2F"/>
    <w:rsid w:val="008330F8"/>
    <w:rsid w:val="00841EF3"/>
    <w:rsid w:val="008439B4"/>
    <w:rsid w:val="008518ED"/>
    <w:rsid w:val="00851B2D"/>
    <w:rsid w:val="00855E11"/>
    <w:rsid w:val="00860D18"/>
    <w:rsid w:val="00862A97"/>
    <w:rsid w:val="008658D9"/>
    <w:rsid w:val="00874DBE"/>
    <w:rsid w:val="00891FA2"/>
    <w:rsid w:val="008950CE"/>
    <w:rsid w:val="008A0899"/>
    <w:rsid w:val="008A4C99"/>
    <w:rsid w:val="008B2B24"/>
    <w:rsid w:val="008B3E16"/>
    <w:rsid w:val="008B4B59"/>
    <w:rsid w:val="008C166C"/>
    <w:rsid w:val="008D20E9"/>
    <w:rsid w:val="008E09E1"/>
    <w:rsid w:val="008E157A"/>
    <w:rsid w:val="008E286F"/>
    <w:rsid w:val="008E3C42"/>
    <w:rsid w:val="008E43E2"/>
    <w:rsid w:val="008E69FF"/>
    <w:rsid w:val="008F52C0"/>
    <w:rsid w:val="009011E9"/>
    <w:rsid w:val="0090381D"/>
    <w:rsid w:val="00903A63"/>
    <w:rsid w:val="0090428C"/>
    <w:rsid w:val="00905DD4"/>
    <w:rsid w:val="00913931"/>
    <w:rsid w:val="0091527C"/>
    <w:rsid w:val="00917726"/>
    <w:rsid w:val="009312E2"/>
    <w:rsid w:val="0094005A"/>
    <w:rsid w:val="00945A13"/>
    <w:rsid w:val="0094623F"/>
    <w:rsid w:val="009474C5"/>
    <w:rsid w:val="00955E3F"/>
    <w:rsid w:val="009565C5"/>
    <w:rsid w:val="0096091F"/>
    <w:rsid w:val="00963DBF"/>
    <w:rsid w:val="0096431D"/>
    <w:rsid w:val="0096484D"/>
    <w:rsid w:val="00973E15"/>
    <w:rsid w:val="00975E42"/>
    <w:rsid w:val="00980284"/>
    <w:rsid w:val="009825F0"/>
    <w:rsid w:val="00991D6D"/>
    <w:rsid w:val="00993A0B"/>
    <w:rsid w:val="009A0D68"/>
    <w:rsid w:val="009A2F97"/>
    <w:rsid w:val="009B0B59"/>
    <w:rsid w:val="009C5A48"/>
    <w:rsid w:val="009C717B"/>
    <w:rsid w:val="009D0B4D"/>
    <w:rsid w:val="009D2B46"/>
    <w:rsid w:val="009E68CC"/>
    <w:rsid w:val="009E7E12"/>
    <w:rsid w:val="009F00AF"/>
    <w:rsid w:val="009F1398"/>
    <w:rsid w:val="009F2F75"/>
    <w:rsid w:val="00A009E1"/>
    <w:rsid w:val="00A02818"/>
    <w:rsid w:val="00A0370B"/>
    <w:rsid w:val="00A25F4F"/>
    <w:rsid w:val="00A267CC"/>
    <w:rsid w:val="00A3193C"/>
    <w:rsid w:val="00A33AF5"/>
    <w:rsid w:val="00A343E6"/>
    <w:rsid w:val="00A349E7"/>
    <w:rsid w:val="00A4118A"/>
    <w:rsid w:val="00A445A4"/>
    <w:rsid w:val="00A46946"/>
    <w:rsid w:val="00A5771D"/>
    <w:rsid w:val="00A709DF"/>
    <w:rsid w:val="00A70E05"/>
    <w:rsid w:val="00A71AA8"/>
    <w:rsid w:val="00AA29C3"/>
    <w:rsid w:val="00AB2EDB"/>
    <w:rsid w:val="00AB41D4"/>
    <w:rsid w:val="00AB757A"/>
    <w:rsid w:val="00AC1250"/>
    <w:rsid w:val="00AC1677"/>
    <w:rsid w:val="00AC2995"/>
    <w:rsid w:val="00AC3EEE"/>
    <w:rsid w:val="00AC5A67"/>
    <w:rsid w:val="00AC5D7B"/>
    <w:rsid w:val="00AD1E18"/>
    <w:rsid w:val="00AD4CE2"/>
    <w:rsid w:val="00AE2505"/>
    <w:rsid w:val="00AE4D11"/>
    <w:rsid w:val="00AE6E03"/>
    <w:rsid w:val="00AE7F90"/>
    <w:rsid w:val="00AF671D"/>
    <w:rsid w:val="00B132EE"/>
    <w:rsid w:val="00B1540C"/>
    <w:rsid w:val="00B23571"/>
    <w:rsid w:val="00B23BE9"/>
    <w:rsid w:val="00B25FEB"/>
    <w:rsid w:val="00B268B2"/>
    <w:rsid w:val="00B2705E"/>
    <w:rsid w:val="00B51D05"/>
    <w:rsid w:val="00B579D5"/>
    <w:rsid w:val="00B650D3"/>
    <w:rsid w:val="00B70C16"/>
    <w:rsid w:val="00B810BA"/>
    <w:rsid w:val="00B82D9C"/>
    <w:rsid w:val="00BB5095"/>
    <w:rsid w:val="00BB5D76"/>
    <w:rsid w:val="00BB5DD7"/>
    <w:rsid w:val="00BB6690"/>
    <w:rsid w:val="00BB76FC"/>
    <w:rsid w:val="00BB7E4B"/>
    <w:rsid w:val="00BC1B58"/>
    <w:rsid w:val="00BD49C6"/>
    <w:rsid w:val="00BD73E0"/>
    <w:rsid w:val="00BE1776"/>
    <w:rsid w:val="00BE243B"/>
    <w:rsid w:val="00BE4463"/>
    <w:rsid w:val="00C012B2"/>
    <w:rsid w:val="00C015A4"/>
    <w:rsid w:val="00C13C07"/>
    <w:rsid w:val="00C23F40"/>
    <w:rsid w:val="00C348DE"/>
    <w:rsid w:val="00C36EBB"/>
    <w:rsid w:val="00C370FC"/>
    <w:rsid w:val="00C40088"/>
    <w:rsid w:val="00C411BF"/>
    <w:rsid w:val="00C45F44"/>
    <w:rsid w:val="00C517B9"/>
    <w:rsid w:val="00C526D1"/>
    <w:rsid w:val="00C5654F"/>
    <w:rsid w:val="00C61CD5"/>
    <w:rsid w:val="00C670C0"/>
    <w:rsid w:val="00C7296B"/>
    <w:rsid w:val="00C742C0"/>
    <w:rsid w:val="00C74674"/>
    <w:rsid w:val="00C7643D"/>
    <w:rsid w:val="00C764FC"/>
    <w:rsid w:val="00C77421"/>
    <w:rsid w:val="00C828BE"/>
    <w:rsid w:val="00C83784"/>
    <w:rsid w:val="00C86A30"/>
    <w:rsid w:val="00C96CDA"/>
    <w:rsid w:val="00CA23A8"/>
    <w:rsid w:val="00CB0E6E"/>
    <w:rsid w:val="00CB656B"/>
    <w:rsid w:val="00CB7CDE"/>
    <w:rsid w:val="00CC1F3C"/>
    <w:rsid w:val="00CC47DD"/>
    <w:rsid w:val="00CC75FA"/>
    <w:rsid w:val="00CD185B"/>
    <w:rsid w:val="00CD1DD9"/>
    <w:rsid w:val="00CF10EB"/>
    <w:rsid w:val="00D06AD7"/>
    <w:rsid w:val="00D1099E"/>
    <w:rsid w:val="00D11027"/>
    <w:rsid w:val="00D166CE"/>
    <w:rsid w:val="00D17DBA"/>
    <w:rsid w:val="00D208A5"/>
    <w:rsid w:val="00D231A4"/>
    <w:rsid w:val="00D237CD"/>
    <w:rsid w:val="00D308F6"/>
    <w:rsid w:val="00D402B3"/>
    <w:rsid w:val="00D4084F"/>
    <w:rsid w:val="00D475F7"/>
    <w:rsid w:val="00D47C93"/>
    <w:rsid w:val="00D60CD6"/>
    <w:rsid w:val="00D67E89"/>
    <w:rsid w:val="00D72D14"/>
    <w:rsid w:val="00D90096"/>
    <w:rsid w:val="00D92F92"/>
    <w:rsid w:val="00D963B0"/>
    <w:rsid w:val="00DA0542"/>
    <w:rsid w:val="00DA11B3"/>
    <w:rsid w:val="00DA2E1F"/>
    <w:rsid w:val="00DB248B"/>
    <w:rsid w:val="00DC55B7"/>
    <w:rsid w:val="00DD4050"/>
    <w:rsid w:val="00DD4DED"/>
    <w:rsid w:val="00DE1C70"/>
    <w:rsid w:val="00DE3520"/>
    <w:rsid w:val="00DE54D7"/>
    <w:rsid w:val="00DF03FA"/>
    <w:rsid w:val="00DF0639"/>
    <w:rsid w:val="00DF12F2"/>
    <w:rsid w:val="00DF2869"/>
    <w:rsid w:val="00DF2E11"/>
    <w:rsid w:val="00E01A71"/>
    <w:rsid w:val="00E07A2D"/>
    <w:rsid w:val="00E103C1"/>
    <w:rsid w:val="00E132B9"/>
    <w:rsid w:val="00E21748"/>
    <w:rsid w:val="00E2719E"/>
    <w:rsid w:val="00E27FF7"/>
    <w:rsid w:val="00E34B2D"/>
    <w:rsid w:val="00E35B49"/>
    <w:rsid w:val="00E42E8B"/>
    <w:rsid w:val="00E46FBE"/>
    <w:rsid w:val="00E51D35"/>
    <w:rsid w:val="00E53174"/>
    <w:rsid w:val="00E539E0"/>
    <w:rsid w:val="00E55017"/>
    <w:rsid w:val="00E553C9"/>
    <w:rsid w:val="00E76935"/>
    <w:rsid w:val="00E8428B"/>
    <w:rsid w:val="00E84C4A"/>
    <w:rsid w:val="00E92FA9"/>
    <w:rsid w:val="00E953AD"/>
    <w:rsid w:val="00E9698E"/>
    <w:rsid w:val="00E97F67"/>
    <w:rsid w:val="00EA6840"/>
    <w:rsid w:val="00EB4F83"/>
    <w:rsid w:val="00EB7D0E"/>
    <w:rsid w:val="00EC0850"/>
    <w:rsid w:val="00EC0961"/>
    <w:rsid w:val="00EC315B"/>
    <w:rsid w:val="00EC3DEB"/>
    <w:rsid w:val="00ED26EA"/>
    <w:rsid w:val="00ED5783"/>
    <w:rsid w:val="00ED6A28"/>
    <w:rsid w:val="00ED7672"/>
    <w:rsid w:val="00EE048A"/>
    <w:rsid w:val="00EE505B"/>
    <w:rsid w:val="00EF2751"/>
    <w:rsid w:val="00F23C7C"/>
    <w:rsid w:val="00F2765E"/>
    <w:rsid w:val="00F30D4A"/>
    <w:rsid w:val="00F32BA7"/>
    <w:rsid w:val="00F62011"/>
    <w:rsid w:val="00F64010"/>
    <w:rsid w:val="00F75DC2"/>
    <w:rsid w:val="00F808C2"/>
    <w:rsid w:val="00F81818"/>
    <w:rsid w:val="00F81E6F"/>
    <w:rsid w:val="00F917D6"/>
    <w:rsid w:val="00F949BA"/>
    <w:rsid w:val="00FA469D"/>
    <w:rsid w:val="00FA5E04"/>
    <w:rsid w:val="00FA6817"/>
    <w:rsid w:val="00FA7678"/>
    <w:rsid w:val="00FB3850"/>
    <w:rsid w:val="00FB7640"/>
    <w:rsid w:val="00FC3991"/>
    <w:rsid w:val="00FC5299"/>
    <w:rsid w:val="00FD0D94"/>
    <w:rsid w:val="00FE0961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44676-BB37-2B40-BEF2-53B735F1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1F0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BodyText">
    <w:name w:val="Body Text"/>
    <w:basedOn w:val="Normal"/>
    <w:link w:val="BodyTextChar"/>
    <w:uiPriority w:val="1"/>
    <w:qFormat/>
    <w:rsid w:val="00161F0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1F0C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16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ach.atwell/Desktop/2025%20Policies/2025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 Policy Template.dotx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Atwell, Zachary</cp:lastModifiedBy>
  <cp:revision>1</cp:revision>
  <dcterms:created xsi:type="dcterms:W3CDTF">2025-03-14T20:22:00Z</dcterms:created>
  <dcterms:modified xsi:type="dcterms:W3CDTF">2025-03-14T20:22:00Z</dcterms:modified>
</cp:coreProperties>
</file>